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12" w:rsidRDefault="006A0912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6A0912" w:rsidRDefault="006A091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6A0912" w:rsidRDefault="006A0912" w:rsidP="00322B00">
      <w:pPr>
        <w:jc w:val="center"/>
        <w:rPr>
          <w:b/>
          <w:bCs/>
          <w:sz w:val="24"/>
          <w:szCs w:val="24"/>
        </w:rPr>
      </w:pPr>
    </w:p>
    <w:p w:rsidR="006A0912" w:rsidRDefault="006A09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6A0912" w:rsidRDefault="006A09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6A0912" w:rsidRPr="00813361" w:rsidRDefault="006A091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6A0912" w:rsidRDefault="006A0912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6A0912" w:rsidRPr="00611248" w:rsidRDefault="006A0912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349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A0912" w:rsidRDefault="006A0912" w:rsidP="00322B00">
      <w:pPr>
        <w:ind w:firstLine="708"/>
        <w:jc w:val="both"/>
        <w:rPr>
          <w:sz w:val="24"/>
          <w:szCs w:val="24"/>
        </w:rPr>
      </w:pPr>
    </w:p>
    <w:p w:rsidR="006A0912" w:rsidRDefault="006A091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0912" w:rsidRDefault="006A091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6A0912" w:rsidRDefault="006A0912" w:rsidP="006F3F5E">
      <w:pPr>
        <w:jc w:val="both"/>
        <w:rPr>
          <w:sz w:val="24"/>
          <w:szCs w:val="24"/>
        </w:rPr>
      </w:pPr>
    </w:p>
    <w:p w:rsidR="006A0912" w:rsidRDefault="006A091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54882412-444.598 sayılı yazısı katip üye tarafından okundu.</w:t>
      </w:r>
    </w:p>
    <w:p w:rsidR="006A0912" w:rsidRPr="00907594" w:rsidRDefault="006A0912" w:rsidP="00322B00">
      <w:pPr>
        <w:jc w:val="both"/>
        <w:rPr>
          <w:sz w:val="24"/>
          <w:szCs w:val="24"/>
        </w:rPr>
      </w:pPr>
    </w:p>
    <w:p w:rsidR="006A0912" w:rsidRPr="004A226F" w:rsidRDefault="006A091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6A0912" w:rsidRPr="004A226F" w:rsidRDefault="006A0912" w:rsidP="00322B00">
      <w:pPr>
        <w:ind w:firstLine="708"/>
        <w:jc w:val="both"/>
        <w:rPr>
          <w:sz w:val="24"/>
          <w:szCs w:val="24"/>
        </w:rPr>
      </w:pPr>
    </w:p>
    <w:p w:rsidR="006A0912" w:rsidRPr="00B8483F" w:rsidRDefault="006A0912" w:rsidP="00A3631E">
      <w:pPr>
        <w:ind w:firstLine="708"/>
        <w:jc w:val="both"/>
        <w:rPr>
          <w:sz w:val="24"/>
          <w:szCs w:val="24"/>
        </w:rPr>
      </w:pPr>
      <w:r w:rsidRPr="001E78E4">
        <w:rPr>
          <w:sz w:val="24"/>
          <w:szCs w:val="24"/>
        </w:rPr>
        <w:t>Mezitli Belediye Meclisi’nin 07.07.2014 tarih ve 70 sayılı kararı ile Mersin İli, Mezitli İlçesi, T</w:t>
      </w:r>
      <w:r>
        <w:rPr>
          <w:sz w:val="24"/>
          <w:szCs w:val="24"/>
        </w:rPr>
        <w:t>ece Mahallesi, 169 ada, 1 parsel</w:t>
      </w:r>
      <w:r w:rsidRPr="001E78E4">
        <w:rPr>
          <w:sz w:val="24"/>
          <w:szCs w:val="24"/>
        </w:rPr>
        <w:t xml:space="preserve"> ile ilgili 1/1000 ölçekli Uygulama İmar Planında plan tadilatı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45255C">
        <w:rPr>
          <w:b/>
          <w:bCs/>
          <w:color w:val="000000"/>
          <w:sz w:val="24"/>
          <w:szCs w:val="24"/>
        </w:rPr>
        <w:t xml:space="preserve">müştereken </w:t>
      </w:r>
      <w:r w:rsidRPr="0088105F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6A0912" w:rsidRPr="00B8483F" w:rsidRDefault="006A0912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6A0912" w:rsidRDefault="006A0912" w:rsidP="00322B00">
      <w:pPr>
        <w:ind w:firstLine="708"/>
        <w:jc w:val="both"/>
        <w:rPr>
          <w:sz w:val="24"/>
          <w:szCs w:val="24"/>
        </w:rPr>
      </w:pPr>
    </w:p>
    <w:p w:rsidR="006A0912" w:rsidRDefault="006A0912" w:rsidP="00322B00">
      <w:pPr>
        <w:ind w:firstLine="708"/>
        <w:jc w:val="both"/>
        <w:rPr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A0912" w:rsidRDefault="006A091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p w:rsidR="006A0912" w:rsidRDefault="006A0912" w:rsidP="00322B00">
      <w:pPr>
        <w:jc w:val="both"/>
        <w:rPr>
          <w:b/>
          <w:bCs/>
          <w:sz w:val="24"/>
          <w:szCs w:val="24"/>
        </w:rPr>
      </w:pPr>
    </w:p>
    <w:sectPr w:rsidR="006A091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50DAF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8E4"/>
    <w:rsid w:val="001E7A7E"/>
    <w:rsid w:val="00253B19"/>
    <w:rsid w:val="00294FE3"/>
    <w:rsid w:val="002B4F59"/>
    <w:rsid w:val="002E0685"/>
    <w:rsid w:val="00322B00"/>
    <w:rsid w:val="0035299D"/>
    <w:rsid w:val="00382949"/>
    <w:rsid w:val="003903E8"/>
    <w:rsid w:val="003A0927"/>
    <w:rsid w:val="003A4120"/>
    <w:rsid w:val="003A718F"/>
    <w:rsid w:val="003F5DCE"/>
    <w:rsid w:val="004046E3"/>
    <w:rsid w:val="00434F90"/>
    <w:rsid w:val="0043707A"/>
    <w:rsid w:val="00442A3B"/>
    <w:rsid w:val="00447898"/>
    <w:rsid w:val="00451D84"/>
    <w:rsid w:val="0045255C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45676"/>
    <w:rsid w:val="00660A76"/>
    <w:rsid w:val="00680344"/>
    <w:rsid w:val="00686706"/>
    <w:rsid w:val="006A0912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4F3D"/>
    <w:rsid w:val="00825F45"/>
    <w:rsid w:val="00880FC0"/>
    <w:rsid w:val="0088105F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A79EA"/>
    <w:rsid w:val="00ED7D7B"/>
    <w:rsid w:val="00F077CF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159</Words>
  <Characters>908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12</cp:revision>
  <cp:lastPrinted>2014-07-15T04:52:00Z</cp:lastPrinted>
  <dcterms:created xsi:type="dcterms:W3CDTF">2014-07-08T12:49:00Z</dcterms:created>
  <dcterms:modified xsi:type="dcterms:W3CDTF">2014-09-08T17:48:00Z</dcterms:modified>
</cp:coreProperties>
</file>